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57" w:rsidRDefault="00FD0957" w:rsidP="00FD0957">
      <w:pPr>
        <w:spacing w:line="420" w:lineRule="exact"/>
        <w:ind w:firstLineChars="700" w:firstLine="2388"/>
        <w:rPr>
          <w:rFonts w:eastAsia="黑体"/>
          <w:b/>
          <w:bCs/>
          <w:color w:val="000000"/>
          <w:spacing w:val="20"/>
          <w:sz w:val="30"/>
        </w:rPr>
      </w:pPr>
      <w:r>
        <w:rPr>
          <w:rFonts w:eastAsia="黑体" w:hint="eastAsia"/>
          <w:b/>
          <w:bCs/>
          <w:color w:val="000000"/>
          <w:spacing w:val="20"/>
          <w:sz w:val="30"/>
        </w:rPr>
        <w:t>第九届教职工</w:t>
      </w:r>
    </w:p>
    <w:p w:rsidR="00FD0957" w:rsidRDefault="00FD0957" w:rsidP="00FD0957">
      <w:pPr>
        <w:spacing w:line="420" w:lineRule="exact"/>
        <w:ind w:firstLineChars="198" w:firstLine="596"/>
        <w:rPr>
          <w:rFonts w:eastAsia="黑体"/>
          <w:b/>
          <w:bCs/>
          <w:color w:val="000000"/>
          <w:sz w:val="30"/>
        </w:rPr>
      </w:pPr>
      <w:r>
        <w:rPr>
          <w:rFonts w:eastAsia="黑体" w:hint="eastAsia"/>
          <w:b/>
          <w:bCs/>
          <w:color w:val="000000"/>
          <w:sz w:val="30"/>
        </w:rPr>
        <w:t>中国美术学院</w:t>
      </w:r>
      <w:r>
        <w:rPr>
          <w:rFonts w:eastAsia="黑体"/>
          <w:b/>
          <w:bCs/>
          <w:color w:val="000000"/>
          <w:sz w:val="30"/>
        </w:rPr>
        <w:t xml:space="preserve">     </w:t>
      </w:r>
      <w:r>
        <w:rPr>
          <w:rFonts w:eastAsia="黑体" w:hint="eastAsia"/>
          <w:b/>
          <w:bCs/>
          <w:color w:val="000000"/>
          <w:sz w:val="30"/>
        </w:rPr>
        <w:t xml:space="preserve">       </w:t>
      </w:r>
      <w:r>
        <w:rPr>
          <w:rFonts w:eastAsia="黑体" w:hint="eastAsia"/>
          <w:b/>
          <w:bCs/>
          <w:color w:val="000000"/>
          <w:sz w:val="30"/>
        </w:rPr>
        <w:t>代表大会第</w:t>
      </w:r>
      <w:r w:rsidR="001709DC">
        <w:rPr>
          <w:rFonts w:eastAsia="黑体" w:hint="eastAsia"/>
          <w:b/>
          <w:bCs/>
          <w:color w:val="000000"/>
          <w:sz w:val="30"/>
        </w:rPr>
        <w:t>二</w:t>
      </w:r>
      <w:r>
        <w:rPr>
          <w:rFonts w:eastAsia="黑体" w:hint="eastAsia"/>
          <w:b/>
          <w:bCs/>
          <w:color w:val="000000"/>
          <w:sz w:val="30"/>
        </w:rPr>
        <w:t>次会议代表名单及分组情况</w:t>
      </w:r>
    </w:p>
    <w:p w:rsidR="00FD0957" w:rsidRDefault="00FD0957" w:rsidP="00FD0957">
      <w:pPr>
        <w:tabs>
          <w:tab w:val="left" w:pos="2700"/>
        </w:tabs>
        <w:spacing w:line="420" w:lineRule="exact"/>
        <w:ind w:firstLineChars="700" w:firstLine="2108"/>
        <w:jc w:val="left"/>
        <w:rPr>
          <w:rFonts w:eastAsia="黑体"/>
          <w:b/>
          <w:bCs/>
          <w:color w:val="000000"/>
          <w:sz w:val="30"/>
        </w:rPr>
      </w:pPr>
      <w:r>
        <w:rPr>
          <w:rFonts w:eastAsia="黑体" w:hint="eastAsia"/>
          <w:b/>
          <w:bCs/>
          <w:color w:val="000000"/>
          <w:sz w:val="30"/>
        </w:rPr>
        <w:t>第十七届工会会员</w:t>
      </w:r>
    </w:p>
    <w:p w:rsidR="00FD0957" w:rsidRPr="00C3695B" w:rsidRDefault="00FD0957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第一代表团</w:t>
      </w:r>
      <w:r w:rsidR="00D63807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1</w:t>
      </w:r>
      <w:r w:rsidR="00F93C85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5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人</w:t>
      </w:r>
      <w:r w:rsidR="00D63807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 xml:space="preserve">）  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沈浩   副团长：</w:t>
      </w:r>
      <w:r w:rsidR="007460B3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杨振宇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钱晓芳</w:t>
      </w:r>
      <w:r w:rsidR="00F63CCC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(女)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</w:t>
      </w:r>
      <w:r w:rsidR="00FB3D64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尉晓榕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沈浩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张国民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林皖</w:t>
      </w:r>
      <w:r w:rsidR="00F63CCC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刘海勇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韩璐</w:t>
      </w:r>
      <w:r w:rsidR="00F93C85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杨振宇</w:t>
      </w:r>
      <w:r w:rsidR="00FB3D64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孔令伟</w:t>
      </w:r>
      <w:r w:rsidR="00FB3D64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黄丽莎</w:t>
      </w:r>
      <w:r w:rsidR="008E7CC3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(女)</w:t>
      </w:r>
      <w:r w:rsidR="00FB3D64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巨若星</w:t>
      </w:r>
      <w:r w:rsidR="00FB3D64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李梅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单增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FB3D6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何士扬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李勇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737FA4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沈乐平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曹意强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万木春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黄骏</w:t>
      </w:r>
      <w:r w:rsidR="00CF43E9" w:rsidRPr="00C3695B">
        <w:rPr>
          <w:rFonts w:ascii="仿宋" w:eastAsia="仿宋" w:hAnsi="仿宋"/>
          <w:bCs/>
          <w:color w:val="000000"/>
          <w:kern w:val="0"/>
          <w:sz w:val="28"/>
          <w:szCs w:val="28"/>
        </w:rPr>
        <w:tab/>
      </w:r>
    </w:p>
    <w:p w:rsidR="00FD0957" w:rsidRPr="00C3695B" w:rsidRDefault="00640AA1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F93C8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南山校区8号楼3楼会议室</w:t>
      </w:r>
    </w:p>
    <w:p w:rsidR="00622AFE" w:rsidRPr="00C3695B" w:rsidRDefault="00622AFE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第二代表团</w:t>
      </w:r>
      <w:r w:rsidR="00E01D27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 w:rsidR="00383681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20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人</w:t>
      </w:r>
      <w:r w:rsidR="00E01D27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）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方利民  副团长：龙翔</w:t>
      </w:r>
    </w:p>
    <w:p w:rsidR="006241AA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许江</w:t>
      </w:r>
      <w:r w:rsidR="006241AA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方利民  孔国桥  井士剑  朱吉明（女）  孙人  封治国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闵罕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6241AA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龙翔 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沈烈毅  余晨星  张克端  俞利英（女）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黄彩凤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安滨  黄学和  </w:t>
      </w:r>
    </w:p>
    <w:p w:rsidR="00AE7856" w:rsidRPr="00C3695B" w:rsidRDefault="006241AA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吕金柱  张赤（女）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陈明坤</w:t>
      </w:r>
      <w:r w:rsidR="0038368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余旭红</w:t>
      </w:r>
    </w:p>
    <w:p w:rsidR="006241AA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B3202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杨参军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杨奇瑞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班陵生</w:t>
      </w:r>
      <w:r w:rsidR="0038368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周宝松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F93C8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南山校区8号楼1楼会议室</w:t>
      </w:r>
    </w:p>
    <w:p w:rsidR="00622AFE" w:rsidRPr="00C3695B" w:rsidRDefault="00622AFE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微软雅黑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第三代表团</w:t>
      </w:r>
      <w:r w:rsidR="00DE02AA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2</w:t>
      </w:r>
      <w:r w:rsidR="00B32028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4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人</w:t>
      </w:r>
      <w:r w:rsidR="00DE02AA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）</w:t>
      </w:r>
      <w:r w:rsidRPr="00C3695B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 xml:space="preserve">  </w:t>
      </w:r>
      <w:r w:rsidR="00BF67A1"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团长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陈肇  </w:t>
      </w:r>
      <w:r w:rsidR="00BF67A1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副团长：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李玉普</w:t>
      </w:r>
    </w:p>
    <w:p w:rsidR="006241AA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杭间</w:t>
      </w:r>
      <w:r w:rsidR="006241AA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陈肇  吴海燕（女）  周刚  毕学锋  </w:t>
      </w:r>
      <w:r w:rsidR="00F93C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刘超群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  陈正达</w:t>
      </w:r>
      <w:r w:rsidR="006241AA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俞佳迪   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周东红  裘海索（女）  章之珺（女）  陈晶（女）  周波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吴丹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王昀</w:t>
      </w:r>
    </w:p>
    <w:p w:rsidR="00B32028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李玉普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周武  </w:t>
      </w:r>
      <w:r w:rsidR="00B3202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汪正</w:t>
      </w:r>
      <w:r w:rsidR="007460B3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  张兰（ 女）</w:t>
      </w:r>
      <w:r w:rsidR="00F93C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B3202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吴昊</w:t>
      </w:r>
      <w:r w:rsidR="006241AA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</w:t>
      </w:r>
      <w:r w:rsidR="00B32028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吴光荣  张春艳（女） </w:t>
      </w:r>
    </w:p>
    <w:p w:rsidR="00AE7856" w:rsidRPr="00F93C85" w:rsidRDefault="00F93C85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王剑红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6241AA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陈永怡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</w:p>
    <w:p w:rsidR="00F114B9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36137A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F93C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</w:t>
      </w:r>
      <w:r w:rsidR="0036137A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  <w:r w:rsidR="004C22B1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宋建明</w:t>
      </w:r>
      <w:r w:rsidR="00F114B9" w:rsidRPr="00C3695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="00F93C85">
        <w:rPr>
          <w:rFonts w:ascii="仿宋" w:eastAsia="仿宋" w:hAnsi="仿宋" w:cs="宋体" w:hint="eastAsia"/>
          <w:kern w:val="0"/>
          <w:sz w:val="28"/>
          <w:szCs w:val="28"/>
        </w:rPr>
        <w:t xml:space="preserve"> 袁由敏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AA4AC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</w:t>
      </w:r>
      <w:r w:rsidR="00524E7C" w:rsidRPr="00C3695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校区图书馆</w:t>
      </w:r>
      <w:r w:rsidR="00AA4AC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2楼目录大厅</w:t>
      </w:r>
    </w:p>
    <w:p w:rsidR="00622AFE" w:rsidRPr="00C3695B" w:rsidRDefault="00622AFE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第四代表团</w:t>
      </w:r>
      <w:r w:rsidR="00DE02AA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25人</w:t>
      </w:r>
      <w:r w:rsidR="00DE02AA"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）</w:t>
      </w:r>
      <w:r w:rsidRPr="00C3695B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16570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韩绪</w:t>
      </w:r>
      <w:r w:rsidR="00D30A01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</w:t>
      </w:r>
      <w:r w:rsidR="00816570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副团长：吕伟军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刘正  </w:t>
      </w:r>
      <w:r w:rsidR="00AE7856"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高世名</w:t>
      </w:r>
      <w:r w:rsidRPr="00C3695B"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吕伟军  苏夏  刘智海  林勇  金瑞华  韩晖  黄大为  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余本庆  刘阳(女)  崔晨旸（女）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周佳鹂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高世强  石可  范厉  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高芙雁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王霖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韩绪  段卫斌  孔莉莉（女）  冯节（女）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陈晟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莫纬纬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项亚量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AA4AC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7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管怀宾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AA4A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文涛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吴小华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F114B9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陈华沙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AA4A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韩阔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金志林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杨修憬</w:t>
      </w:r>
    </w:p>
    <w:p w:rsidR="00622AFE" w:rsidRDefault="006241AA" w:rsidP="00C3695B">
      <w:pPr>
        <w:spacing w:line="42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AA4AC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</w:t>
      </w:r>
      <w:r w:rsidR="00AA4AC8" w:rsidRPr="00C3695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校区图书馆</w:t>
      </w:r>
      <w:r w:rsidR="00AA4AC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3楼1A</w:t>
      </w:r>
      <w:r w:rsidR="00AA4AC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ab/>
        <w:t>305室</w:t>
      </w:r>
    </w:p>
    <w:p w:rsidR="00AA4AC8" w:rsidRPr="00C3695B" w:rsidRDefault="00AA4AC8" w:rsidP="00C3695B">
      <w:pPr>
        <w:spacing w:line="420" w:lineRule="exact"/>
        <w:jc w:val="left"/>
        <w:rPr>
          <w:rFonts w:ascii="仿宋" w:eastAsia="仿宋" w:hAnsi="仿宋" w:cs="微软雅黑"/>
          <w:b/>
          <w:bCs/>
          <w:color w:val="000000"/>
          <w:kern w:val="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lastRenderedPageBreak/>
        <w:t>第五代表团</w:t>
      </w:r>
      <w:r w:rsidR="00DE02AA"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（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2</w:t>
      </w:r>
      <w:r w:rsidR="00361ED6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3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人</w:t>
      </w:r>
      <w:r w:rsidR="00DE02AA"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）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 xml:space="preserve"> </w:t>
      </w:r>
      <w:r w:rsidR="00BF67A1"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团长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丁红旗 </w:t>
      </w:r>
      <w:r w:rsidR="00BF67A1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 副团长：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俞芳秀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>姜玉峰</w:t>
      </w:r>
      <w:r w:rsidR="006241AA" w:rsidRPr="00C3695B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邵健  丁红旗  陆文宇（女）  陈柯  康胤  石宏超（女）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张敏敏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</w:p>
    <w:p w:rsidR="00361ED6" w:rsidRDefault="006241AA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夏克梁  杨安  </w:t>
      </w:r>
      <w:r w:rsidR="00361E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黄晓望  李爱红（女）  辛宏安  </w:t>
      </w:r>
      <w:r w:rsidR="00B870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张铣锋  </w:t>
      </w:r>
      <w:r w:rsidR="00361E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刘轶婷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</w:p>
    <w:p w:rsidR="00361ED6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俞芳秀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361E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戴俊豪  张俊  蔡承志  龙春（女）</w:t>
      </w:r>
      <w:r w:rsidR="00361E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何美婕（女）</w:t>
      </w:r>
      <w:r w:rsidR="00361E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方世峰  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陈艳琰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（6人）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王澍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凯生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F114B9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卓旻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赵燕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金一波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5259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陈宁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9A1E4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</w:t>
      </w:r>
      <w:r w:rsidR="009A1E4D" w:rsidRPr="00C3695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校区图书馆</w:t>
      </w:r>
      <w:r w:rsidR="0058393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3楼</w:t>
      </w:r>
      <w:r w:rsidR="009A1E4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1A-307期刊阅览室</w:t>
      </w:r>
    </w:p>
    <w:p w:rsidR="00622AFE" w:rsidRPr="00C3695B" w:rsidRDefault="00622AFE" w:rsidP="00C3695B">
      <w:pPr>
        <w:spacing w:line="420" w:lineRule="exact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sz w:val="28"/>
          <w:szCs w:val="28"/>
        </w:rPr>
        <w:t>第六代表团</w:t>
      </w:r>
      <w:r w:rsidR="00DE02AA" w:rsidRPr="00C3695B">
        <w:rPr>
          <w:rFonts w:ascii="仿宋" w:eastAsia="仿宋" w:hAnsi="仿宋" w:cs="宋体" w:hint="eastAsia"/>
          <w:b/>
          <w:color w:val="000000"/>
          <w:sz w:val="28"/>
          <w:szCs w:val="28"/>
        </w:rPr>
        <w:t>（</w:t>
      </w:r>
      <w:r w:rsidRPr="00C3695B">
        <w:rPr>
          <w:rFonts w:ascii="仿宋" w:eastAsia="仿宋" w:hAnsi="仿宋" w:cs="宋体" w:hint="eastAsia"/>
          <w:b/>
          <w:color w:val="000000"/>
          <w:sz w:val="28"/>
          <w:szCs w:val="28"/>
        </w:rPr>
        <w:t>19人</w:t>
      </w:r>
      <w:r w:rsidR="00DE02AA" w:rsidRPr="00C3695B">
        <w:rPr>
          <w:rFonts w:ascii="仿宋" w:eastAsia="仿宋" w:hAnsi="仿宋" w:cs="宋体" w:hint="eastAsia"/>
          <w:b/>
          <w:color w:val="000000"/>
          <w:sz w:val="28"/>
          <w:szCs w:val="28"/>
        </w:rPr>
        <w:t>）</w:t>
      </w:r>
      <w:r w:rsidRPr="00C3695B">
        <w:rPr>
          <w:rFonts w:ascii="仿宋" w:eastAsia="仿宋" w:hAnsi="仿宋" w:cs="宋体" w:hint="eastAsia"/>
          <w:color w:val="000000"/>
          <w:sz w:val="28"/>
          <w:szCs w:val="28"/>
        </w:rPr>
        <w:t xml:space="preserve">  </w:t>
      </w:r>
      <w:r w:rsidR="00816570"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金琤  </w:t>
      </w:r>
      <w:r w:rsidR="00816570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副团长：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王其全</w:t>
      </w:r>
    </w:p>
    <w:p w:rsidR="006241AA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胡钟华  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金琤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曹晓阳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任志忠  陈科  于默  李沐  郭健濂  </w:t>
      </w:r>
    </w:p>
    <w:p w:rsidR="00AE7856" w:rsidRPr="00C3695B" w:rsidRDefault="006241AA" w:rsidP="00C3695B">
      <w:pPr>
        <w:spacing w:line="42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邵蓓艳（女）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童玲君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王異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周勇</w:t>
      </w:r>
      <w:r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王其全  葛加锋  翟志强  洪均灿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喻旭燕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张杰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颜非非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（2人）：</w:t>
      </w:r>
      <w:r w:rsidR="00AA609B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郑端祥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7460B3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李昭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9A1E4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</w:t>
      </w:r>
      <w:r w:rsidR="009A1E4D" w:rsidRPr="00C3695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校区图书馆</w:t>
      </w:r>
      <w:r w:rsidR="0058393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4楼</w:t>
      </w:r>
      <w:r w:rsidR="009A1E4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1A-405专业阅览室</w:t>
      </w:r>
    </w:p>
    <w:p w:rsidR="00622AFE" w:rsidRPr="00C3695B" w:rsidRDefault="00622AFE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第七代表团</w:t>
      </w:r>
      <w:r w:rsidR="00DE02AA"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1</w:t>
      </w:r>
      <w:r w:rsidR="009A1E4D">
        <w:rPr>
          <w:rFonts w:ascii="仿宋" w:eastAsia="仿宋" w:hAnsi="仿宋" w:hint="eastAsia"/>
          <w:b/>
          <w:bCs/>
          <w:color w:val="000000"/>
          <w:sz w:val="28"/>
          <w:szCs w:val="28"/>
        </w:rPr>
        <w:t>8</w:t>
      </w: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人</w:t>
      </w:r>
      <w:r w:rsidR="00DE02AA"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 </w:t>
      </w:r>
      <w:r w:rsidR="00816570"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团长</w:t>
      </w: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程剑光 </w:t>
      </w:r>
      <w:r w:rsidR="00816570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副团长：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翁震宇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9A1E4D" w:rsidRDefault="00AE7856" w:rsidP="00C3695B">
      <w:pPr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sz w:val="28"/>
          <w:szCs w:val="28"/>
        </w:rPr>
        <w:t>王赞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胡惠君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朱东高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张坚  牛筱桔（女）  朱甜（女）  金赛英（女）孙劲松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高洁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毛建波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676F84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="009A1E4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韩亮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程剑光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翁震宇  王一飞  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韦乐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李都金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童赛玲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1D6603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人）：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佟飚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俞坚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AD7BF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王宁逸</w:t>
      </w:r>
    </w:p>
    <w:p w:rsidR="006241AA" w:rsidRPr="00C3695B" w:rsidRDefault="006241AA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676F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</w:t>
      </w:r>
      <w:r w:rsidR="00676F84" w:rsidRPr="00C3695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校区图书馆</w:t>
      </w:r>
      <w:r w:rsidR="00676F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5楼1A-506综合阅览室</w:t>
      </w:r>
    </w:p>
    <w:p w:rsidR="00622AFE" w:rsidRPr="00C3695B" w:rsidRDefault="00622AFE" w:rsidP="00C3695B">
      <w:pPr>
        <w:spacing w:line="420" w:lineRule="exact"/>
        <w:jc w:val="left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AE7856" w:rsidRPr="00C3695B" w:rsidRDefault="00AE7856" w:rsidP="00C3695B">
      <w:pPr>
        <w:spacing w:line="420" w:lineRule="exact"/>
        <w:jc w:val="left"/>
        <w:rPr>
          <w:rFonts w:ascii="仿宋" w:eastAsia="仿宋" w:hAnsi="仿宋" w:cs="微软雅黑"/>
          <w:bCs/>
          <w:color w:val="00000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第八代表团</w:t>
      </w:r>
      <w:r w:rsidR="00DE02AA"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（</w:t>
      </w: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2</w:t>
      </w:r>
      <w:r w:rsidR="00676F84">
        <w:rPr>
          <w:rFonts w:ascii="仿宋" w:eastAsia="仿宋" w:hAnsi="仿宋" w:hint="eastAsia"/>
          <w:b/>
          <w:bCs/>
          <w:color w:val="000000"/>
          <w:sz w:val="28"/>
          <w:szCs w:val="28"/>
        </w:rPr>
        <w:t>4</w:t>
      </w:r>
      <w:r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人</w:t>
      </w:r>
      <w:r w:rsidR="00DE02AA" w:rsidRPr="00C3695B">
        <w:rPr>
          <w:rFonts w:ascii="仿宋" w:eastAsia="仿宋" w:hAnsi="仿宋" w:hint="eastAsia"/>
          <w:b/>
          <w:bCs/>
          <w:color w:val="000000"/>
          <w:sz w:val="28"/>
          <w:szCs w:val="28"/>
        </w:rPr>
        <w:t>）</w:t>
      </w:r>
      <w:r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9D1D3B"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团长</w:t>
      </w:r>
      <w:r w:rsidRPr="00C3695B">
        <w:rPr>
          <w:rFonts w:ascii="仿宋" w:eastAsia="仿宋" w:hAnsi="仿宋" w:cs="微软雅黑" w:hint="eastAsia"/>
          <w:b/>
          <w:bCs/>
          <w:color w:val="000000"/>
          <w:kern w:val="0"/>
          <w:sz w:val="28"/>
          <w:szCs w:val="28"/>
        </w:rPr>
        <w:t>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陈燕屏</w:t>
      </w:r>
      <w:r w:rsidR="009D1D3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  </w:t>
      </w:r>
      <w:r w:rsidR="00A819A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副团长</w:t>
      </w:r>
      <w:r w:rsidR="00BA69C3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葛加银</w:t>
      </w:r>
    </w:p>
    <w:p w:rsidR="00676F84" w:rsidRDefault="00AE7856" w:rsidP="00676F84">
      <w:pPr>
        <w:spacing w:line="420" w:lineRule="exact"/>
        <w:jc w:val="left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Cs/>
          <w:color w:val="000000"/>
          <w:sz w:val="28"/>
          <w:szCs w:val="28"/>
        </w:rPr>
        <w:t>孙旭东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9303F9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应达伟</w:t>
      </w:r>
      <w:r w:rsidR="009303F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9B4931" w:rsidRPr="00C3695B">
        <w:rPr>
          <w:rFonts w:ascii="仿宋" w:eastAsia="仿宋" w:hAnsi="仿宋" w:hint="eastAsia"/>
          <w:bCs/>
          <w:color w:val="000000"/>
          <w:sz w:val="28"/>
          <w:szCs w:val="28"/>
        </w:rPr>
        <w:t>傅巧玲</w:t>
      </w:r>
      <w:r w:rsidR="009B4931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9B493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徐国强  洪昉霖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丰嫦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王晓芬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王益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韩文剑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陈燕屏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 竺照轩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潘晓蕾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金如会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张卫红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（女） </w:t>
      </w:r>
      <w:r w:rsidRPr="00C3695B">
        <w:rPr>
          <w:rFonts w:ascii="仿宋" w:eastAsia="仿宋" w:hAnsi="仿宋" w:cs="微软雅黑" w:hint="eastAsia"/>
          <w:bCs/>
          <w:color w:val="000000"/>
          <w:sz w:val="28"/>
          <w:szCs w:val="28"/>
        </w:rPr>
        <w:t>陆晓妹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</w:t>
      </w:r>
      <w:r w:rsidR="00030985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） 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江河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丛树峰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（女）</w:t>
      </w:r>
      <w:r w:rsidR="006241AA" w:rsidRPr="00C3695B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葛加银 </w:t>
      </w:r>
      <w:r w:rsidR="00676F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章小平</w:t>
      </w:r>
      <w:r w:rsidR="00676F84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韦海洋</w:t>
      </w:r>
      <w:r w:rsidR="006241AA" w:rsidRPr="00C3695B">
        <w:rPr>
          <w:rFonts w:ascii="仿宋" w:eastAsia="仿宋" w:hAnsi="仿宋" w:cs="微软雅黑" w:hint="eastAsia"/>
          <w:bCs/>
          <w:color w:val="000000"/>
          <w:kern w:val="0"/>
          <w:sz w:val="28"/>
          <w:szCs w:val="28"/>
        </w:rPr>
        <w:t xml:space="preserve">  </w:t>
      </w:r>
    </w:p>
    <w:p w:rsidR="00AE7856" w:rsidRPr="00676F84" w:rsidRDefault="006241AA" w:rsidP="00676F84">
      <w:pPr>
        <w:spacing w:line="420" w:lineRule="exact"/>
        <w:jc w:val="left"/>
        <w:rPr>
          <w:rFonts w:ascii="仿宋" w:eastAsia="仿宋" w:hAnsi="仿宋" w:cs="微软雅黑"/>
          <w:bCs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余伟忠  祝平凡  </w:t>
      </w:r>
      <w:r w:rsidR="00AE7856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葛炜光</w:t>
      </w:r>
    </w:p>
    <w:p w:rsidR="00132FC4" w:rsidRPr="00C3695B" w:rsidRDefault="00AE7856" w:rsidP="00C3695B">
      <w:pPr>
        <w:spacing w:line="420" w:lineRule="exact"/>
        <w:ind w:left="2530" w:hangingChars="900" w:hanging="253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列席代表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（1</w:t>
      </w:r>
      <w:r w:rsidR="006C529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</w:t>
      </w:r>
      <w:r w:rsidR="00AA609B"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人）：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丁剑锋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AF213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周艳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盛晨霞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章维镇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徐增鎏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张志明</w:t>
      </w:r>
      <w:r w:rsidR="006C529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陈燕芹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AA609B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王颖颖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</w:t>
      </w:r>
      <w:r w:rsidR="00AA609B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升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王宇峰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132FC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叶迎春</w:t>
      </w:r>
    </w:p>
    <w:p w:rsidR="00622AFE" w:rsidRPr="00C3695B" w:rsidRDefault="006241AA" w:rsidP="006C47F6">
      <w:pPr>
        <w:spacing w:line="42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会议讨论地点 ：</w:t>
      </w:r>
      <w:r w:rsidR="006C47F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南山</w:t>
      </w:r>
      <w:r w:rsidR="006C47F6" w:rsidRPr="00C3695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校区图书馆</w:t>
      </w:r>
      <w:r w:rsidR="006C47F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4楼1A-406</w:t>
      </w:r>
      <w:r w:rsidR="009540A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专业</w:t>
      </w:r>
      <w:r w:rsidR="006C47F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阅览室</w:t>
      </w:r>
    </w:p>
    <w:p w:rsidR="00F445AD" w:rsidRDefault="00F445AD" w:rsidP="00C3695B">
      <w:pPr>
        <w:spacing w:line="420" w:lineRule="exact"/>
        <w:ind w:left="703" w:hangingChars="250" w:hanging="703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AA609B" w:rsidRPr="00C3695B" w:rsidRDefault="006E42E4" w:rsidP="00C3695B">
      <w:pPr>
        <w:spacing w:line="420" w:lineRule="exact"/>
        <w:ind w:left="703" w:hangingChars="250" w:hanging="703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369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特邀代表：</w:t>
      </w:r>
      <w:r w:rsidR="00DE02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AA609B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10人）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</w:t>
      </w:r>
      <w:r w:rsidR="001C23A5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峰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王邦铎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徐嘉木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毛雪非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高法根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474DB4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赵宗藻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</w:p>
    <w:p w:rsidR="00945D78" w:rsidRPr="00AF213F" w:rsidRDefault="006E42E4" w:rsidP="00AF213F">
      <w:pPr>
        <w:spacing w:line="420" w:lineRule="exact"/>
        <w:ind w:leftChars="250" w:left="525" w:firstLineChars="750" w:firstLine="2100"/>
        <w:jc w:val="left"/>
        <w:rPr>
          <w:rFonts w:ascii="仿宋" w:eastAsia="仿宋" w:hAnsi="仿宋" w:cs="微软雅黑"/>
          <w:bCs/>
          <w:color w:val="000000"/>
          <w:sz w:val="28"/>
          <w:szCs w:val="28"/>
        </w:rPr>
      </w:pP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白仁海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朱华胜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傅肃琴</w:t>
      </w:r>
      <w:r w:rsidR="006241AA"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C369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孟云生   </w:t>
      </w:r>
    </w:p>
    <w:sectPr w:rsidR="00945D78" w:rsidRPr="00AF213F" w:rsidSect="00CD4EA6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2C" w:rsidRDefault="000E772C" w:rsidP="000421AB">
      <w:r>
        <w:separator/>
      </w:r>
    </w:p>
  </w:endnote>
  <w:endnote w:type="continuationSeparator" w:id="0">
    <w:p w:rsidR="000E772C" w:rsidRDefault="000E772C" w:rsidP="0004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2C" w:rsidRDefault="000E772C" w:rsidP="000421AB">
      <w:r>
        <w:separator/>
      </w:r>
    </w:p>
  </w:footnote>
  <w:footnote w:type="continuationSeparator" w:id="0">
    <w:p w:rsidR="000E772C" w:rsidRDefault="000E772C" w:rsidP="00042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FB0"/>
    <w:rsid w:val="00030985"/>
    <w:rsid w:val="000318F0"/>
    <w:rsid w:val="000421AB"/>
    <w:rsid w:val="00042442"/>
    <w:rsid w:val="00081C9C"/>
    <w:rsid w:val="000C7CAB"/>
    <w:rsid w:val="000E772C"/>
    <w:rsid w:val="0012139D"/>
    <w:rsid w:val="00132FC4"/>
    <w:rsid w:val="0014653A"/>
    <w:rsid w:val="0015259A"/>
    <w:rsid w:val="001709DC"/>
    <w:rsid w:val="001B7A47"/>
    <w:rsid w:val="001C23A5"/>
    <w:rsid w:val="001D6603"/>
    <w:rsid w:val="00233BA2"/>
    <w:rsid w:val="00282846"/>
    <w:rsid w:val="003507A2"/>
    <w:rsid w:val="0036137A"/>
    <w:rsid w:val="00361ED6"/>
    <w:rsid w:val="0037240E"/>
    <w:rsid w:val="00374A6C"/>
    <w:rsid w:val="003776DF"/>
    <w:rsid w:val="00383681"/>
    <w:rsid w:val="003A117B"/>
    <w:rsid w:val="003E1D1B"/>
    <w:rsid w:val="003F338E"/>
    <w:rsid w:val="003F71C0"/>
    <w:rsid w:val="00410FED"/>
    <w:rsid w:val="00474DB4"/>
    <w:rsid w:val="004A364F"/>
    <w:rsid w:val="004B024D"/>
    <w:rsid w:val="004C22B1"/>
    <w:rsid w:val="004E06E4"/>
    <w:rsid w:val="00502DE3"/>
    <w:rsid w:val="00503057"/>
    <w:rsid w:val="00524E7C"/>
    <w:rsid w:val="00545D30"/>
    <w:rsid w:val="0058393B"/>
    <w:rsid w:val="005C58F7"/>
    <w:rsid w:val="00622AFE"/>
    <w:rsid w:val="006241AA"/>
    <w:rsid w:val="00640AA1"/>
    <w:rsid w:val="0064740A"/>
    <w:rsid w:val="00653928"/>
    <w:rsid w:val="006550E5"/>
    <w:rsid w:val="006572FF"/>
    <w:rsid w:val="00664F03"/>
    <w:rsid w:val="00676F84"/>
    <w:rsid w:val="006773B0"/>
    <w:rsid w:val="00681385"/>
    <w:rsid w:val="006827C0"/>
    <w:rsid w:val="00695ECD"/>
    <w:rsid w:val="00697A90"/>
    <w:rsid w:val="006C47F6"/>
    <w:rsid w:val="006C5297"/>
    <w:rsid w:val="006E42E4"/>
    <w:rsid w:val="00725383"/>
    <w:rsid w:val="00737FA4"/>
    <w:rsid w:val="007446D3"/>
    <w:rsid w:val="007460B3"/>
    <w:rsid w:val="007471C7"/>
    <w:rsid w:val="00750E74"/>
    <w:rsid w:val="00782FB0"/>
    <w:rsid w:val="007A43BA"/>
    <w:rsid w:val="007B026B"/>
    <w:rsid w:val="007C14FE"/>
    <w:rsid w:val="007F655F"/>
    <w:rsid w:val="00816570"/>
    <w:rsid w:val="008410CE"/>
    <w:rsid w:val="00880CFF"/>
    <w:rsid w:val="0089618D"/>
    <w:rsid w:val="008B07CC"/>
    <w:rsid w:val="008D4D4F"/>
    <w:rsid w:val="008E7CC3"/>
    <w:rsid w:val="0091052A"/>
    <w:rsid w:val="009256A3"/>
    <w:rsid w:val="009303F9"/>
    <w:rsid w:val="00945D78"/>
    <w:rsid w:val="009540AB"/>
    <w:rsid w:val="00955B28"/>
    <w:rsid w:val="00967188"/>
    <w:rsid w:val="00982B19"/>
    <w:rsid w:val="009A1E4D"/>
    <w:rsid w:val="009A2D66"/>
    <w:rsid w:val="009B4931"/>
    <w:rsid w:val="009D1D3B"/>
    <w:rsid w:val="009D5B76"/>
    <w:rsid w:val="009F42BC"/>
    <w:rsid w:val="00A03248"/>
    <w:rsid w:val="00A10F2B"/>
    <w:rsid w:val="00A24122"/>
    <w:rsid w:val="00A5268E"/>
    <w:rsid w:val="00A6438F"/>
    <w:rsid w:val="00A819A8"/>
    <w:rsid w:val="00AA4AC8"/>
    <w:rsid w:val="00AA609B"/>
    <w:rsid w:val="00AC4EA9"/>
    <w:rsid w:val="00AD7BF6"/>
    <w:rsid w:val="00AE7856"/>
    <w:rsid w:val="00AF213F"/>
    <w:rsid w:val="00AF64B9"/>
    <w:rsid w:val="00B06160"/>
    <w:rsid w:val="00B32028"/>
    <w:rsid w:val="00B71C54"/>
    <w:rsid w:val="00B76A0C"/>
    <w:rsid w:val="00B8708B"/>
    <w:rsid w:val="00BA1A15"/>
    <w:rsid w:val="00BA69C3"/>
    <w:rsid w:val="00BC328E"/>
    <w:rsid w:val="00BF67A1"/>
    <w:rsid w:val="00C3695B"/>
    <w:rsid w:val="00C51401"/>
    <w:rsid w:val="00C77192"/>
    <w:rsid w:val="00C862D6"/>
    <w:rsid w:val="00C877BB"/>
    <w:rsid w:val="00C94DE4"/>
    <w:rsid w:val="00C960CD"/>
    <w:rsid w:val="00CD4EA6"/>
    <w:rsid w:val="00CF038F"/>
    <w:rsid w:val="00CF43E9"/>
    <w:rsid w:val="00D14A4F"/>
    <w:rsid w:val="00D30A01"/>
    <w:rsid w:val="00D62B0F"/>
    <w:rsid w:val="00D63807"/>
    <w:rsid w:val="00D72FBF"/>
    <w:rsid w:val="00D86F92"/>
    <w:rsid w:val="00DA2EC8"/>
    <w:rsid w:val="00DC186D"/>
    <w:rsid w:val="00DE02AA"/>
    <w:rsid w:val="00E01D27"/>
    <w:rsid w:val="00E076C4"/>
    <w:rsid w:val="00E07AC9"/>
    <w:rsid w:val="00E10C2A"/>
    <w:rsid w:val="00E1127D"/>
    <w:rsid w:val="00E4712A"/>
    <w:rsid w:val="00E94C09"/>
    <w:rsid w:val="00EB6937"/>
    <w:rsid w:val="00EE044C"/>
    <w:rsid w:val="00EE5DBE"/>
    <w:rsid w:val="00EF0670"/>
    <w:rsid w:val="00F06E80"/>
    <w:rsid w:val="00F114B9"/>
    <w:rsid w:val="00F2177A"/>
    <w:rsid w:val="00F445AD"/>
    <w:rsid w:val="00F63CCC"/>
    <w:rsid w:val="00F86780"/>
    <w:rsid w:val="00F93C85"/>
    <w:rsid w:val="00F948E0"/>
    <w:rsid w:val="00FB209F"/>
    <w:rsid w:val="00FB3D64"/>
    <w:rsid w:val="00F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2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21AB"/>
    <w:rPr>
      <w:kern w:val="2"/>
      <w:sz w:val="18"/>
      <w:szCs w:val="18"/>
    </w:rPr>
  </w:style>
  <w:style w:type="paragraph" w:styleId="a4">
    <w:name w:val="footer"/>
    <w:basedOn w:val="a"/>
    <w:link w:val="Char0"/>
    <w:rsid w:val="00042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21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13&#24180;&#25442;&#23626;&#20869;&#23481;\2013&#24180;&#20250;&#35758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0BBF-DDB2-40CA-BEDC-61E5E880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2013年会议通知.dot</Template>
  <TotalTime>481</TotalTime>
  <Pages>2</Pages>
  <Words>265</Words>
  <Characters>1517</Characters>
  <Application>Microsoft Office Word</Application>
  <DocSecurity>0</DocSecurity>
  <Lines>12</Lines>
  <Paragraphs>3</Paragraphs>
  <ScaleCrop>false</ScaleCrop>
  <Company>gh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戴群莲</cp:lastModifiedBy>
  <cp:revision>70</cp:revision>
  <cp:lastPrinted>2013-01-07T01:11:00Z</cp:lastPrinted>
  <dcterms:created xsi:type="dcterms:W3CDTF">2016-12-07T01:34:00Z</dcterms:created>
  <dcterms:modified xsi:type="dcterms:W3CDTF">2018-01-23T01:07:00Z</dcterms:modified>
</cp:coreProperties>
</file>